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945E687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EA857CF" w14:textId="0DCD7C42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FE6810" w:rsidRPr="00FE6810">
              <w:t>September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B3D49D2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1BFB37E7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D671B" w:themeFill="accent1" w:themeFillShade="80"/>
          </w:tcPr>
          <w:p w14:paraId="266BFAB0" w14:textId="77777777" w:rsidR="002F6E35" w:rsidRDefault="00FE6810">
            <w:pPr>
              <w:rPr>
                <w:b w:val="0"/>
                <w:bCs w:val="0"/>
              </w:rPr>
            </w:pPr>
            <w:r>
              <w:t xml:space="preserve">Mustang </w:t>
            </w:r>
          </w:p>
          <w:p w14:paraId="732FA647" w14:textId="77777777" w:rsidR="00FE6810" w:rsidRDefault="00FE6810" w:rsidP="00FE6810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B1919">
              <w:t xml:space="preserve">Pirates    </w:t>
            </w:r>
            <w:r>
              <w:t xml:space="preserve"> 4. </w:t>
            </w:r>
            <w:r w:rsidRPr="00DB1919">
              <w:t xml:space="preserve"> O’s </w:t>
            </w:r>
          </w:p>
          <w:p w14:paraId="060AE569" w14:textId="77777777" w:rsidR="00FE6810" w:rsidRDefault="00FE6810" w:rsidP="00FE6810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B1919">
              <w:t>Braves</w:t>
            </w:r>
            <w:r>
              <w:t xml:space="preserve">     5.  Tigers</w:t>
            </w:r>
          </w:p>
          <w:p w14:paraId="6B0FAB1C" w14:textId="77777777" w:rsidR="00FE6810" w:rsidRPr="00D46677" w:rsidRDefault="00FE6810" w:rsidP="00FE6810">
            <w:pPr>
              <w:pStyle w:val="ListParagraph"/>
              <w:numPr>
                <w:ilvl w:val="0"/>
                <w:numId w:val="11"/>
              </w:numPr>
            </w:pPr>
            <w:r w:rsidRPr="00DB1919">
              <w:t xml:space="preserve">Cubs </w:t>
            </w:r>
            <w:r>
              <w:t xml:space="preserve"> </w:t>
            </w:r>
          </w:p>
          <w:p w14:paraId="79A99431" w14:textId="207CCF7A" w:rsidR="00FE6810" w:rsidRDefault="00FE6810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D671B" w:themeFill="accent1" w:themeFillShade="80"/>
          </w:tcPr>
          <w:p w14:paraId="79A7231E" w14:textId="63F66024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E6810">
              <w:t>2023</w:t>
            </w:r>
            <w:r>
              <w:fldChar w:fldCharType="end"/>
            </w:r>
          </w:p>
        </w:tc>
      </w:tr>
      <w:tr w:rsidR="002F6E35" w:rsidRPr="00420111" w14:paraId="313588DE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F9C5217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B060688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24297006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6DD0710E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86131015F7344FFEB8E94A2EBDD5F848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708E2011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A846A9D6500A44F88A4DB0A305A48F5C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1771214B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A883FBE1651E4C11A511B8C5B3CD36A4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A16EA1F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D48B2BA50B174FD7991CCCDBB2FDC5CA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0C20AA17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87B95528EC8142AABF8CA87B26148C63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C29ED60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2CF10A79C7C84C7488AFBDA4F993E226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4F845E7B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1BC1319177CE4976B0CD1554C98B9D7C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1838F110" w14:textId="77777777" w:rsidTr="002F6E35">
        <w:tc>
          <w:tcPr>
            <w:tcW w:w="2054" w:type="dxa"/>
            <w:tcBorders>
              <w:bottom w:val="nil"/>
            </w:tcBorders>
          </w:tcPr>
          <w:p w14:paraId="64BB59C3" w14:textId="05929BC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810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26F87E7" w14:textId="3E5E53C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810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E68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BBD5847" w14:textId="119CED1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810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E68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9F0477A" w14:textId="36B35F7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810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E68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1F3002F" w14:textId="3DF7DA7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810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E68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5AD2C8" w14:textId="73767D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810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6810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FE681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15515FA" w14:textId="0A222BC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810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E681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E681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681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E6810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4A28141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B84B31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D7C07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FE7A4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A5DDB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37B33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E2F0A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377FA0" w14:textId="77777777" w:rsidR="002F6E35" w:rsidRDefault="002F6E35"/>
        </w:tc>
      </w:tr>
      <w:tr w:rsidR="002F6E35" w14:paraId="246232E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E986117" w14:textId="2B7DCB3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E681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D1B747" w14:textId="0A81A3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E681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70E574" w14:textId="157612B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E681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1F51A1" w14:textId="66A6A54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E681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8B7A0F" w14:textId="077426A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E681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D672DC" w14:textId="2DF234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E681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011A7E" w14:textId="511F844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E6810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4B046B8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648C8A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47642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AB1BAE" w14:textId="77777777" w:rsidR="003E12FB" w:rsidRDefault="003E12FB" w:rsidP="003E12FB">
            <w:r>
              <w:t xml:space="preserve">Opening Day </w:t>
            </w:r>
          </w:p>
          <w:p w14:paraId="1651C738" w14:textId="77777777" w:rsidR="003E12FB" w:rsidRDefault="003E12FB" w:rsidP="003E12FB">
            <w:r>
              <w:t xml:space="preserve">6pm Pirates vs. O’s </w:t>
            </w:r>
          </w:p>
          <w:p w14:paraId="7AD8D9D7" w14:textId="5A546896" w:rsidR="003E12FB" w:rsidRDefault="003E12FB" w:rsidP="003E12FB">
            <w:r>
              <w:t>7:30pm Braves vs. Cubs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2A127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265056" w14:textId="1A08E459" w:rsidR="002F6E35" w:rsidRDefault="00DD3819" w:rsidP="00FB7CC7">
            <w:r>
              <w:t>6</w:t>
            </w:r>
            <w:r w:rsidR="00FB7CC7">
              <w:t>pm Cubs vs. Pirates</w:t>
            </w:r>
          </w:p>
          <w:p w14:paraId="32FF463A" w14:textId="5F7E14A7" w:rsidR="00DD3819" w:rsidRDefault="00DD3819" w:rsidP="00DD3819">
            <w:r>
              <w:t>7:30</w:t>
            </w:r>
            <w:r>
              <w:t xml:space="preserve">pm </w:t>
            </w:r>
            <w:proofErr w:type="gramStart"/>
            <w:r>
              <w:t>O’s</w:t>
            </w:r>
            <w:proofErr w:type="gramEnd"/>
            <w:r>
              <w:t xml:space="preserve"> vs. Tigers </w:t>
            </w:r>
          </w:p>
          <w:p w14:paraId="2513B873" w14:textId="0F8C5126" w:rsidR="00DD3819" w:rsidRDefault="00DD3819" w:rsidP="00FB7CC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97DD7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16B401" w14:textId="77777777" w:rsidR="002F6E35" w:rsidRDefault="002F6E35"/>
        </w:tc>
      </w:tr>
      <w:tr w:rsidR="002F6E35" w14:paraId="2C49221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39EAF5B" w14:textId="3F686D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E681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B9F332" w14:textId="3BE8BD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E681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B3CDC2" w14:textId="697239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E681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E96A6A" w14:textId="2A4BC8B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E681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A41D62" w14:textId="3157D84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E681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07E6E8" w14:textId="38F82E7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E681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3235DD" w14:textId="27C1FFA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E6810">
              <w:rPr>
                <w:noProof/>
              </w:rPr>
              <w:t>16</w:t>
            </w:r>
            <w:r>
              <w:fldChar w:fldCharType="end"/>
            </w:r>
          </w:p>
        </w:tc>
      </w:tr>
      <w:tr w:rsidR="007C2A80" w14:paraId="0349878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CAEDA01" w14:textId="77777777" w:rsidR="007C2A80" w:rsidRDefault="007C2A80" w:rsidP="007C2A8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3CCB25" w14:textId="77777777" w:rsidR="007C2A80" w:rsidRDefault="007C2A80" w:rsidP="007C2A80">
            <w:r>
              <w:t xml:space="preserve">6pm Tigers vs. Cubs </w:t>
            </w:r>
          </w:p>
          <w:p w14:paraId="2AEE0A91" w14:textId="024A1BBE" w:rsidR="007C2A80" w:rsidRDefault="007C2A80" w:rsidP="007C2A80">
            <w:r>
              <w:t>7:30pm Pirates vs. Braves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C34C3C" w14:textId="77777777" w:rsidR="007C2A80" w:rsidRDefault="007C2A80" w:rsidP="007C2A80">
            <w:r>
              <w:t xml:space="preserve">6pm Braves vs. Tigers </w:t>
            </w:r>
          </w:p>
          <w:p w14:paraId="09182AFB" w14:textId="375059B6" w:rsidR="007C2A80" w:rsidRDefault="007C2A80" w:rsidP="007C2A80">
            <w:r>
              <w:t>7:30pm Cubs vs. O’s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358B8A" w14:textId="77777777" w:rsidR="007C2A80" w:rsidRDefault="007C2A80" w:rsidP="007C2A8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D1EC2A" w14:textId="77777777" w:rsidR="007C2A80" w:rsidRDefault="007C2A80" w:rsidP="007C2A80">
            <w:r>
              <w:t xml:space="preserve">6pm O’s vs Braves </w:t>
            </w:r>
          </w:p>
          <w:p w14:paraId="5A5DEE48" w14:textId="77777777" w:rsidR="007C2A80" w:rsidRDefault="007C2A80" w:rsidP="007C2A80">
            <w:r>
              <w:t xml:space="preserve">7:30pm Tigers vs. Pirates </w:t>
            </w:r>
          </w:p>
          <w:p w14:paraId="44371B5A" w14:textId="77777777" w:rsidR="007C2A80" w:rsidRDefault="007C2A80" w:rsidP="007C2A8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212D08" w14:textId="77777777" w:rsidR="007C2A80" w:rsidRDefault="007C2A80" w:rsidP="007C2A8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C93D82" w14:textId="77777777" w:rsidR="007C2A80" w:rsidRDefault="007C2A80" w:rsidP="007C2A80"/>
        </w:tc>
      </w:tr>
      <w:tr w:rsidR="007C2A80" w14:paraId="34E5BBE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6E0538E" w14:textId="4C4EBA84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F23372" w14:textId="1AD49E07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AC8A7C" w14:textId="669DCE6A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498A5F" w14:textId="02153C78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4E1163" w14:textId="145E534A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FDE99E" w14:textId="0A611CFE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F82664" w14:textId="4136D453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7C2A80" w14:paraId="78C35F3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C670E4B" w14:textId="77777777" w:rsidR="007C2A80" w:rsidRDefault="007C2A80" w:rsidP="007C2A8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62AFD5" w14:textId="78702C7A" w:rsidR="007C2A80" w:rsidRDefault="00293DA2" w:rsidP="007C254E">
            <w:r>
              <w:t>6</w:t>
            </w:r>
            <w:r w:rsidR="007C254E">
              <w:t>pm Braves vs Cubs</w:t>
            </w:r>
          </w:p>
          <w:p w14:paraId="662314B8" w14:textId="5E7A573C" w:rsidR="00293DA2" w:rsidRDefault="00293DA2" w:rsidP="00293DA2">
            <w:r>
              <w:t>7:30</w:t>
            </w:r>
            <w:r>
              <w:t xml:space="preserve">pm O’s vs Pirates </w:t>
            </w:r>
          </w:p>
          <w:p w14:paraId="489C50FA" w14:textId="0BFF7605" w:rsidR="00293DA2" w:rsidRDefault="00293DA2" w:rsidP="007C254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981D6B" w14:textId="77777777" w:rsidR="007C523A" w:rsidRDefault="007C523A" w:rsidP="007C523A">
            <w:r>
              <w:t xml:space="preserve">6pm Tigers vs. O’s </w:t>
            </w:r>
          </w:p>
          <w:p w14:paraId="2FDB58DE" w14:textId="54AD6F28" w:rsidR="007C2A80" w:rsidRDefault="007C523A" w:rsidP="007C523A">
            <w:r>
              <w:t>7:30pm Pirates vs Cubs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ED1285" w14:textId="77777777" w:rsidR="007C2A80" w:rsidRDefault="007C2A80" w:rsidP="007C2A8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F31FDB" w14:textId="77777777" w:rsidR="00A87F9E" w:rsidRDefault="00A87F9E" w:rsidP="00A87F9E">
            <w:r>
              <w:t xml:space="preserve">6pm Cubs vs. Tigers </w:t>
            </w:r>
          </w:p>
          <w:p w14:paraId="7DEC31EF" w14:textId="2019C5DD" w:rsidR="007C2A80" w:rsidRDefault="00A87F9E" w:rsidP="00A87F9E">
            <w:r>
              <w:t>7:30pm Braves vs. Pirates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4491D0" w14:textId="77777777" w:rsidR="007C2A80" w:rsidRDefault="007C2A80" w:rsidP="007C2A8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9AB94C" w14:textId="77777777" w:rsidR="007C2A80" w:rsidRDefault="007C2A80" w:rsidP="007C2A80"/>
        </w:tc>
      </w:tr>
      <w:tr w:rsidR="007C2A80" w14:paraId="3D03618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A27B8AF" w14:textId="48EDBA3E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E50257" w14:textId="45DDA27A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97ABAE" w14:textId="506CC199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A21783" w14:textId="081BB6BD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6CEC9B" w14:textId="29A3442A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BDE56D" w14:textId="3C68F644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176ED3" w14:textId="0E55E20A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7C2A80" w14:paraId="6E0CE70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5C15FD2" w14:textId="77777777" w:rsidR="007C2A80" w:rsidRDefault="007C2A80" w:rsidP="007C2A8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85C4B8" w14:textId="77777777" w:rsidR="007C2A80" w:rsidRDefault="007C2A80" w:rsidP="007C2A8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D8A0FB" w14:textId="5B65D69F" w:rsidR="007C2A80" w:rsidRDefault="007C2A80" w:rsidP="007C2A80">
            <w:r>
              <w:t xml:space="preserve">Fall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A4AABB" w14:textId="2E091136" w:rsidR="007C2A80" w:rsidRDefault="007C2A80" w:rsidP="007C2A80">
            <w:r>
              <w:t>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3690FE" w14:textId="67C2797F" w:rsidR="007C2A80" w:rsidRDefault="007C2A80" w:rsidP="007C2A80">
            <w:r>
              <w:t xml:space="preserve">No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651793" w14:textId="545FE86F" w:rsidR="007C2A80" w:rsidRDefault="007C2A80" w:rsidP="007C2A80">
            <w:r>
              <w:t xml:space="preserve">Games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4617D3" w14:textId="77777777" w:rsidR="007C2A80" w:rsidRDefault="007C2A80" w:rsidP="007C2A80"/>
        </w:tc>
      </w:tr>
      <w:tr w:rsidR="007C2A80" w14:paraId="47803D3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00898B2" w14:textId="410C96ED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4D69657" w14:textId="69BDE2EB" w:rsidR="007C2A80" w:rsidRDefault="007C2A80" w:rsidP="007C2A8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75271DC" w14:textId="77777777" w:rsidR="007C2A80" w:rsidRDefault="007C2A80" w:rsidP="007C2A80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0E6B566" w14:textId="77777777" w:rsidR="007C2A80" w:rsidRDefault="007C2A80" w:rsidP="007C2A80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DC9F7E6" w14:textId="77777777" w:rsidR="007C2A80" w:rsidRDefault="007C2A80" w:rsidP="007C2A80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8381756" w14:textId="77777777" w:rsidR="007C2A80" w:rsidRDefault="007C2A80" w:rsidP="007C2A80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AE3FD7B" w14:textId="77777777" w:rsidR="007C2A80" w:rsidRDefault="007C2A80" w:rsidP="007C2A80">
            <w:pPr>
              <w:pStyle w:val="Dates"/>
            </w:pPr>
          </w:p>
        </w:tc>
      </w:tr>
      <w:tr w:rsidR="007C2A80" w14:paraId="24B4AF16" w14:textId="77777777" w:rsidTr="002F6E35">
        <w:trPr>
          <w:trHeight w:hRule="exact" w:val="907"/>
        </w:trPr>
        <w:tc>
          <w:tcPr>
            <w:tcW w:w="2054" w:type="dxa"/>
          </w:tcPr>
          <w:p w14:paraId="1DB91F41" w14:textId="77777777" w:rsidR="007C2A80" w:rsidRDefault="007C2A80" w:rsidP="007C2A80"/>
        </w:tc>
        <w:tc>
          <w:tcPr>
            <w:tcW w:w="2055" w:type="dxa"/>
          </w:tcPr>
          <w:p w14:paraId="61F0C3E6" w14:textId="77777777" w:rsidR="007C2A80" w:rsidRDefault="007C2A80" w:rsidP="007C2A80"/>
        </w:tc>
        <w:tc>
          <w:tcPr>
            <w:tcW w:w="2055" w:type="dxa"/>
          </w:tcPr>
          <w:p w14:paraId="6C982CBD" w14:textId="77777777" w:rsidR="007C2A80" w:rsidRDefault="007C2A80" w:rsidP="007C2A80"/>
        </w:tc>
        <w:tc>
          <w:tcPr>
            <w:tcW w:w="2055" w:type="dxa"/>
          </w:tcPr>
          <w:p w14:paraId="24F934DD" w14:textId="77777777" w:rsidR="007C2A80" w:rsidRDefault="007C2A80" w:rsidP="007C2A80"/>
        </w:tc>
        <w:tc>
          <w:tcPr>
            <w:tcW w:w="2055" w:type="dxa"/>
          </w:tcPr>
          <w:p w14:paraId="076DD2D6" w14:textId="77777777" w:rsidR="007C2A80" w:rsidRDefault="007C2A80" w:rsidP="007C2A80"/>
        </w:tc>
        <w:tc>
          <w:tcPr>
            <w:tcW w:w="2055" w:type="dxa"/>
          </w:tcPr>
          <w:p w14:paraId="1B3E1956" w14:textId="77777777" w:rsidR="007C2A80" w:rsidRDefault="007C2A80" w:rsidP="007C2A80"/>
        </w:tc>
        <w:tc>
          <w:tcPr>
            <w:tcW w:w="2055" w:type="dxa"/>
          </w:tcPr>
          <w:p w14:paraId="385EB78F" w14:textId="77777777" w:rsidR="007C2A80" w:rsidRDefault="007C2A80" w:rsidP="007C2A80"/>
        </w:tc>
      </w:tr>
    </w:tbl>
    <w:p w14:paraId="42AD9311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C004" w14:textId="77777777" w:rsidR="00A4557E" w:rsidRDefault="00A4557E">
      <w:pPr>
        <w:spacing w:before="0" w:after="0"/>
      </w:pPr>
      <w:r>
        <w:separator/>
      </w:r>
    </w:p>
  </w:endnote>
  <w:endnote w:type="continuationSeparator" w:id="0">
    <w:p w14:paraId="3704E078" w14:textId="77777777" w:rsidR="00A4557E" w:rsidRDefault="00A455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2FF6" w14:textId="77777777" w:rsidR="00A4557E" w:rsidRDefault="00A4557E">
      <w:pPr>
        <w:spacing w:before="0" w:after="0"/>
      </w:pPr>
      <w:r>
        <w:separator/>
      </w:r>
    </w:p>
  </w:footnote>
  <w:footnote w:type="continuationSeparator" w:id="0">
    <w:p w14:paraId="729653C8" w14:textId="77777777" w:rsidR="00A4557E" w:rsidRDefault="00A455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D659D"/>
    <w:multiLevelType w:val="hybridMultilevel"/>
    <w:tmpl w:val="B07E8016"/>
    <w:lvl w:ilvl="0" w:tplc="61462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  <w:num w:numId="11" w16cid:durableId="114443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3"/>
    <w:docVar w:name="MonthStart" w:val="9/1/2023"/>
    <w:docVar w:name="ShowDynamicGuides" w:val="1"/>
    <w:docVar w:name="ShowMarginGuides" w:val="0"/>
    <w:docVar w:name="ShowOutlines" w:val="0"/>
    <w:docVar w:name="ShowStaticGuides" w:val="0"/>
  </w:docVars>
  <w:rsids>
    <w:rsidRoot w:val="00FE6810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93DA2"/>
    <w:rsid w:val="002D689D"/>
    <w:rsid w:val="002F6E35"/>
    <w:rsid w:val="003628E2"/>
    <w:rsid w:val="003D1755"/>
    <w:rsid w:val="003D7DDA"/>
    <w:rsid w:val="003E12FB"/>
    <w:rsid w:val="00406C2A"/>
    <w:rsid w:val="0041386D"/>
    <w:rsid w:val="00420111"/>
    <w:rsid w:val="00454FED"/>
    <w:rsid w:val="004C32B2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7C254E"/>
    <w:rsid w:val="007C2A80"/>
    <w:rsid w:val="007C523A"/>
    <w:rsid w:val="00874C9A"/>
    <w:rsid w:val="008F7739"/>
    <w:rsid w:val="009035F5"/>
    <w:rsid w:val="00944085"/>
    <w:rsid w:val="00946A27"/>
    <w:rsid w:val="009A0FFF"/>
    <w:rsid w:val="00A05CED"/>
    <w:rsid w:val="00A4557E"/>
    <w:rsid w:val="00A4654E"/>
    <w:rsid w:val="00A73BBF"/>
    <w:rsid w:val="00A87F9E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D3819"/>
    <w:rsid w:val="00DE6C1E"/>
    <w:rsid w:val="00DF051F"/>
    <w:rsid w:val="00DF32DE"/>
    <w:rsid w:val="00E02644"/>
    <w:rsid w:val="00E54E11"/>
    <w:rsid w:val="00EA1691"/>
    <w:rsid w:val="00EB320B"/>
    <w:rsid w:val="00FA21CA"/>
    <w:rsid w:val="00FB7CC7"/>
    <w:rsid w:val="00FE6810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A4F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9CB38" w:themeColor="accent1" w:shadow="1"/>
        <w:left w:val="single" w:sz="2" w:space="10" w:color="99CB38" w:themeColor="accent1" w:shadow="1"/>
        <w:bottom w:val="single" w:sz="2" w:space="10" w:color="99CB38" w:themeColor="accent1" w:shadow="1"/>
        <w:right w:val="single" w:sz="2" w:space="10" w:color="99CB38" w:themeColor="accent1" w:shadow="1"/>
      </w:pBdr>
      <w:ind w:left="1152" w:right="1152"/>
    </w:pPr>
    <w:rPr>
      <w:i/>
      <w:iCs/>
      <w:color w:val="99CB38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9CB38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9CB38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9CB38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C661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C661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671B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E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Local\Microsoft\Office\16.0\DTS\en-US%7bCC13AEEB-FEE7-4BE0-8F6F-888BF40C0E2B%7d\%7b064DD387-F2E2-4218-A359-A11BC451A19A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131015F7344FFEB8E94A2EBDD5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08749-4665-48A8-ABC0-3F0A8E6B3021}"/>
      </w:docPartPr>
      <w:docPartBody>
        <w:p w:rsidR="00740B71" w:rsidRDefault="00000000">
          <w:pPr>
            <w:pStyle w:val="86131015F7344FFEB8E94A2EBDD5F848"/>
          </w:pPr>
          <w:r>
            <w:t>Sunday</w:t>
          </w:r>
        </w:p>
      </w:docPartBody>
    </w:docPart>
    <w:docPart>
      <w:docPartPr>
        <w:name w:val="A846A9D6500A44F88A4DB0A305A4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91CF-67A4-471E-A042-BCAFB59A4874}"/>
      </w:docPartPr>
      <w:docPartBody>
        <w:p w:rsidR="00740B71" w:rsidRDefault="00000000">
          <w:pPr>
            <w:pStyle w:val="A846A9D6500A44F88A4DB0A305A48F5C"/>
          </w:pPr>
          <w:r>
            <w:t>Monday</w:t>
          </w:r>
        </w:p>
      </w:docPartBody>
    </w:docPart>
    <w:docPart>
      <w:docPartPr>
        <w:name w:val="A883FBE1651E4C11A511B8C5B3CD3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93F8F-3005-4661-BDB5-762CA704540D}"/>
      </w:docPartPr>
      <w:docPartBody>
        <w:p w:rsidR="00740B71" w:rsidRDefault="00000000">
          <w:pPr>
            <w:pStyle w:val="A883FBE1651E4C11A511B8C5B3CD36A4"/>
          </w:pPr>
          <w:r>
            <w:t>Tuesday</w:t>
          </w:r>
        </w:p>
      </w:docPartBody>
    </w:docPart>
    <w:docPart>
      <w:docPartPr>
        <w:name w:val="D48B2BA50B174FD7991CCCDBB2FD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9790-8BAB-4E0B-8851-C59B0BE768AA}"/>
      </w:docPartPr>
      <w:docPartBody>
        <w:p w:rsidR="00740B71" w:rsidRDefault="00000000">
          <w:pPr>
            <w:pStyle w:val="D48B2BA50B174FD7991CCCDBB2FDC5CA"/>
          </w:pPr>
          <w:r>
            <w:t>Wednesday</w:t>
          </w:r>
        </w:p>
      </w:docPartBody>
    </w:docPart>
    <w:docPart>
      <w:docPartPr>
        <w:name w:val="87B95528EC8142AABF8CA87B26148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F692-5DB0-4997-BEAD-88C363A6A9E3}"/>
      </w:docPartPr>
      <w:docPartBody>
        <w:p w:rsidR="00740B71" w:rsidRDefault="00000000">
          <w:pPr>
            <w:pStyle w:val="87B95528EC8142AABF8CA87B26148C63"/>
          </w:pPr>
          <w:r>
            <w:t>Thursday</w:t>
          </w:r>
        </w:p>
      </w:docPartBody>
    </w:docPart>
    <w:docPart>
      <w:docPartPr>
        <w:name w:val="2CF10A79C7C84C7488AFBDA4F993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8E628-F35B-4038-A0FE-DAFF25525D84}"/>
      </w:docPartPr>
      <w:docPartBody>
        <w:p w:rsidR="00740B71" w:rsidRDefault="00000000">
          <w:pPr>
            <w:pStyle w:val="2CF10A79C7C84C7488AFBDA4F993E226"/>
          </w:pPr>
          <w:r>
            <w:t>Friday</w:t>
          </w:r>
        </w:p>
      </w:docPartBody>
    </w:docPart>
    <w:docPart>
      <w:docPartPr>
        <w:name w:val="1BC1319177CE4976B0CD1554C98B9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78AC-91CF-41A7-96EB-F61115C2A6F5}"/>
      </w:docPartPr>
      <w:docPartBody>
        <w:p w:rsidR="00740B71" w:rsidRDefault="00000000">
          <w:pPr>
            <w:pStyle w:val="1BC1319177CE4976B0CD1554C98B9D7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E8"/>
    <w:rsid w:val="00237147"/>
    <w:rsid w:val="00740B71"/>
    <w:rsid w:val="009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131015F7344FFEB8E94A2EBDD5F848">
    <w:name w:val="86131015F7344FFEB8E94A2EBDD5F848"/>
  </w:style>
  <w:style w:type="paragraph" w:customStyle="1" w:styleId="A846A9D6500A44F88A4DB0A305A48F5C">
    <w:name w:val="A846A9D6500A44F88A4DB0A305A48F5C"/>
  </w:style>
  <w:style w:type="paragraph" w:customStyle="1" w:styleId="A883FBE1651E4C11A511B8C5B3CD36A4">
    <w:name w:val="A883FBE1651E4C11A511B8C5B3CD36A4"/>
  </w:style>
  <w:style w:type="paragraph" w:customStyle="1" w:styleId="D48B2BA50B174FD7991CCCDBB2FDC5CA">
    <w:name w:val="D48B2BA50B174FD7991CCCDBB2FDC5CA"/>
  </w:style>
  <w:style w:type="paragraph" w:customStyle="1" w:styleId="87B95528EC8142AABF8CA87B26148C63">
    <w:name w:val="87B95528EC8142AABF8CA87B26148C63"/>
  </w:style>
  <w:style w:type="paragraph" w:customStyle="1" w:styleId="2CF10A79C7C84C7488AFBDA4F993E226">
    <w:name w:val="2CF10A79C7C84C7488AFBDA4F993E226"/>
  </w:style>
  <w:style w:type="paragraph" w:customStyle="1" w:styleId="1BC1319177CE4976B0CD1554C98B9D7C">
    <w:name w:val="1BC1319177CE4976B0CD1554C98B9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{064DD387-F2E2-4218-A359-A11BC451A19A}tf16382936_win32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2023-08-17T12:59:00Z</dcterms:created>
  <dcterms:modified xsi:type="dcterms:W3CDTF">2023-08-21T18:22:00Z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